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การลงทะเบียนและยื่นคำขอรับเงินเบี้ยยังชีพผู้สูงอายุ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8ED7F9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การลงทะเบียนและยื่นคำขอรับเงินเบี้ยยังชีพผู้สูงอายุ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2552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การลงทะเบียนและยื่นคำขอรับเงินเบี้ยยังชีพผู้สูงอายุ ในเขตองค์การบริหารส่วนตำบลวังทรายคำ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 (สำนักปลัด)/ติดต่อด้วยตนเอง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(ระยะเวลาเปิดให้บริการ 1 – 30 พฤศจิกายน ของทุกปี)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</w:r>
      <w:r w:rsidRPr="000C2AAC">
        <w:rPr>
          <w:rFonts w:asciiTheme="minorBidi" w:hAnsiTheme="minorBidi"/>
          <w:noProof/>
          <w:sz w:val="32"/>
          <w:szCs w:val="32"/>
        </w:rPr>
        <w:tab/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2552 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  <w:t>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1.มีสัญชาติไทย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2.มีภูมิลำเนาอยู่ในเขตองค์กรปกครองส่วนท้องถิ่นตามทะเบียนบ้าน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3.มีอายุหกสิบปีบริบูรณ์ขึ้นไป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4.ไม่เป็นผู้ได้รับสวัสดิการหรือสิทธิประโยชน์อื่นใดจากหน่วยงานภาครัฐ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2548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1.รับเงินสดด้วยตนเอง หรือรับเงินสดโดยบุคคลที่ได้รับมอบอำนาจจากผู้มีสิทธิ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2.โอนเงินเข้าบัญชีเงินฝากธนาคารในนามผู้มีสิทธิ </w:t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>หรือโอนเงินเข้าบัญชีเงินฝากธนาคารในนามบุคคลที่ได้รับมอบอำนาจจากผู้มีสิทธิ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  <w:t>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1.ผู้ที่จะมีสิทธิรับเงินเบี้ยยังชีพผู้สูงอายุในปีงบประมาณถัดไป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2.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3.กรณีผู้สูงอายุที่มีสิทธิได้รับเบี้ยยังชีพย้ายที่อยู่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  ย้ายไป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ร้องขอลงทะเบียน และเอกสารหลักฐานประกอบ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20 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E2BFB4E" w14:textId="77777777" w:rsidTr="00313D38">
        <w:tc>
          <w:tcPr>
            <w:tcW w:w="675" w:type="dxa"/>
            <w:vAlign w:val="center"/>
          </w:tcPr>
          <w:p w14:paraId="0752812E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33275B7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41DAA33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BB3E4CC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ออกใบรับลงทะเบียนตามแบบยื่นคำขอลงทะเบียนให้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ผู้ขอลงทะเบียนหรือผู้รับมอบอำนาจ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3F5D4DF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984A6E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10 นาที</w:t>
            </w:r>
          </w:p>
        </w:tc>
        <w:tc>
          <w:tcPr>
            <w:tcW w:w="1684" w:type="dxa"/>
          </w:tcPr>
          <w:p w14:paraId="710442F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4B89BD32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30 นาที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71273C9" w14:textId="77777777" w:rsidTr="004E651F">
        <w:trPr>
          <w:jc w:val="center"/>
        </w:trPr>
        <w:tc>
          <w:tcPr>
            <w:tcW w:w="675" w:type="dxa"/>
            <w:vAlign w:val="center"/>
          </w:tcPr>
          <w:p w14:paraId="7854DED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AF6A41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1302F90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184B3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309AC3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5204E9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4373A87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957DB47" w14:textId="77777777" w:rsidTr="004E651F">
        <w:trPr>
          <w:jc w:val="center"/>
        </w:trPr>
        <w:tc>
          <w:tcPr>
            <w:tcW w:w="675" w:type="dxa"/>
            <w:vAlign w:val="center"/>
          </w:tcPr>
          <w:p w14:paraId="29F0B359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1D223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สมุดบัญชีเงิฝากธนาคารพร้อมสำ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เนา (กรณีที่ผู้ขอรับเงินเบี้ยยังชีพ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ผู้ประสงค์ขอรับเงินเบี้ยยังชีพผู้สูงอายุประสงค์ขอรับเงินเบี้ยยังชีพผู้สูงอายุผ่านธนาคาร)</w:t>
            </w:r>
          </w:p>
        </w:tc>
        <w:tc>
          <w:tcPr>
            <w:tcW w:w="1843" w:type="dxa"/>
          </w:tcPr>
          <w:p w14:paraId="02B588D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950890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1A5F6A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6F5954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166D476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86D788E" w14:textId="77777777" w:rsidTr="004E651F">
        <w:trPr>
          <w:jc w:val="center"/>
        </w:trPr>
        <w:tc>
          <w:tcPr>
            <w:tcW w:w="675" w:type="dxa"/>
            <w:vAlign w:val="center"/>
          </w:tcPr>
          <w:p w14:paraId="3A8435D8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D126D7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843" w:type="dxa"/>
          </w:tcPr>
          <w:p w14:paraId="46FE71C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A60C42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D52D21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D5334E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0C20FBE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84E8A91" w14:textId="77777777" w:rsidTr="004E651F">
        <w:trPr>
          <w:jc w:val="center"/>
        </w:trPr>
        <w:tc>
          <w:tcPr>
            <w:tcW w:w="675" w:type="dxa"/>
            <w:vAlign w:val="center"/>
          </w:tcPr>
          <w:p w14:paraId="4AB6C809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124E30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(กรณีมอบอำนาจให้ดำเนินการแทน)</w:t>
            </w:r>
          </w:p>
        </w:tc>
        <w:tc>
          <w:tcPr>
            <w:tcW w:w="1843" w:type="dxa"/>
          </w:tcPr>
          <w:p w14:paraId="5F27452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0941A4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CC098A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3ACA1A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60C31D7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A5B46E5" w14:textId="77777777" w:rsidTr="004E651F">
        <w:trPr>
          <w:jc w:val="center"/>
        </w:trPr>
        <w:tc>
          <w:tcPr>
            <w:tcW w:w="675" w:type="dxa"/>
            <w:vAlign w:val="center"/>
          </w:tcPr>
          <w:p w14:paraId="3826ADD3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E746A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สมุดบัญชีเงิฝากธนาคารพร้อมสำเนาของผู้รับมอบอำนาจ (กรณีผู้ขอรับเงินเ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)</w:t>
            </w:r>
          </w:p>
        </w:tc>
        <w:tc>
          <w:tcPr>
            <w:tcW w:w="1843" w:type="dxa"/>
          </w:tcPr>
          <w:p w14:paraId="498D533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DBD94A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CFCD5A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A9D8C1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5913095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509AC3D1" w:rsidR="00F62F55" w:rsidRPr="000C2AAC" w:rsidRDefault="006D041F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>
              <w:rPr>
                <w:rFonts w:asciiTheme="minorBidi" w:hAnsiTheme="minorBidi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2820CD01" w14:textId="77777777" w:rsidTr="00C1539D">
        <w:tc>
          <w:tcPr>
            <w:tcW w:w="534" w:type="dxa"/>
          </w:tcPr>
          <w:p w14:paraId="2ABBA0A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B0FCC62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แบบคำขอลงทะเบียนรับเงินเบี้ยยังชีพผู้สูงอายุ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lastRenderedPageBreak/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294"/>
        <w:gridCol w:w="3318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2 โดยสำนักงาน ก.พ.ร.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สถ.มท.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A923" w14:textId="77777777" w:rsidR="00567B75" w:rsidRDefault="00567B75" w:rsidP="00C81DB8">
      <w:pPr>
        <w:spacing w:after="0" w:line="240" w:lineRule="auto"/>
      </w:pPr>
      <w:r>
        <w:separator/>
      </w:r>
    </w:p>
  </w:endnote>
  <w:endnote w:type="continuationSeparator" w:id="0">
    <w:p w14:paraId="6BB2C802" w14:textId="77777777" w:rsidR="00567B75" w:rsidRDefault="00567B75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46EA" w14:textId="77777777" w:rsidR="00567B75" w:rsidRDefault="00567B75" w:rsidP="00C81DB8">
      <w:pPr>
        <w:spacing w:after="0" w:line="240" w:lineRule="auto"/>
      </w:pPr>
      <w:r>
        <w:separator/>
      </w:r>
    </w:p>
  </w:footnote>
  <w:footnote w:type="continuationSeparator" w:id="0">
    <w:p w14:paraId="6AD6263A" w14:textId="77777777" w:rsidR="00567B75" w:rsidRDefault="00567B75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67B75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6D041F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650</TotalTime>
  <Pages>7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School</cp:lastModifiedBy>
  <cp:revision>83</cp:revision>
  <cp:lastPrinted>2015-03-02T15:12:00Z</cp:lastPrinted>
  <dcterms:created xsi:type="dcterms:W3CDTF">2015-04-23T03:41:00Z</dcterms:created>
  <dcterms:modified xsi:type="dcterms:W3CDTF">2025-04-17T03:31:00Z</dcterms:modified>
</cp:coreProperties>
</file>